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06"/>
        <w:gridCol w:w="1961"/>
        <w:gridCol w:w="7005"/>
      </w:tblGrid>
      <w:tr w:rsidR="00D13097" w14:paraId="0666843D" w14:textId="77777777" w:rsidTr="002B4CFE">
        <w:tc>
          <w:tcPr>
            <w:tcW w:w="2088" w:type="dxa"/>
            <w:gridSpan w:val="2"/>
          </w:tcPr>
          <w:p w14:paraId="7F51278E" w14:textId="77777777" w:rsidR="00D13097" w:rsidRDefault="00D13097" w:rsidP="002B4C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Adresse</w:t>
            </w:r>
          </w:p>
        </w:tc>
        <w:tc>
          <w:tcPr>
            <w:tcW w:w="7124" w:type="dxa"/>
          </w:tcPr>
          <w:p w14:paraId="611C3694" w14:textId="5E4F2164" w:rsidR="0040132D" w:rsidRDefault="008E7018" w:rsidP="0040132D">
            <w:pPr>
              <w:rPr>
                <w:b/>
              </w:rPr>
            </w:pPr>
            <w:r>
              <w:rPr>
                <w:b/>
              </w:rPr>
              <w:t>Fjøsmestervegen 5 B</w:t>
            </w:r>
            <w:r w:rsidR="0040132D">
              <w:rPr>
                <w:b/>
              </w:rPr>
              <w:t>, 704</w:t>
            </w:r>
            <w:r>
              <w:rPr>
                <w:b/>
              </w:rPr>
              <w:t>6</w:t>
            </w:r>
            <w:r w:rsidR="0040132D">
              <w:rPr>
                <w:b/>
              </w:rPr>
              <w:t xml:space="preserve"> Trondheim. </w:t>
            </w:r>
          </w:p>
          <w:p w14:paraId="676770FD" w14:textId="1AA5042E" w:rsidR="00D13097" w:rsidRDefault="00127748" w:rsidP="0040132D">
            <w:pPr>
              <w:rPr>
                <w:b/>
              </w:rPr>
            </w:pPr>
            <w:r w:rsidRPr="00127748">
              <w:rPr>
                <w:b/>
              </w:rPr>
              <w:t xml:space="preserve">Gnr. </w:t>
            </w:r>
            <w:r w:rsidR="00234E86">
              <w:rPr>
                <w:b/>
              </w:rPr>
              <w:t>13</w:t>
            </w:r>
            <w:r w:rsidRPr="00127748">
              <w:rPr>
                <w:b/>
              </w:rPr>
              <w:t xml:space="preserve"> /Bnr. </w:t>
            </w:r>
            <w:r w:rsidR="00234E86">
              <w:rPr>
                <w:b/>
              </w:rPr>
              <w:t>93</w:t>
            </w:r>
            <w:r w:rsidRPr="00127748">
              <w:rPr>
                <w:b/>
              </w:rPr>
              <w:t xml:space="preserve"> /</w:t>
            </w:r>
            <w:r w:rsidR="00234E86">
              <w:rPr>
                <w:b/>
              </w:rPr>
              <w:t>A</w:t>
            </w:r>
            <w:r w:rsidR="00811777">
              <w:rPr>
                <w:b/>
              </w:rPr>
              <w:t>nr</w:t>
            </w:r>
            <w:r w:rsidRPr="00127748">
              <w:rPr>
                <w:b/>
              </w:rPr>
              <w:t xml:space="preserve">. </w:t>
            </w:r>
            <w:r w:rsidR="00234E86">
              <w:rPr>
                <w:b/>
              </w:rPr>
              <w:t>1152</w:t>
            </w:r>
          </w:p>
        </w:tc>
      </w:tr>
      <w:tr w:rsidR="00D13097" w14:paraId="1CC423A1" w14:textId="77777777" w:rsidTr="002B4CFE">
        <w:tc>
          <w:tcPr>
            <w:tcW w:w="2088" w:type="dxa"/>
            <w:gridSpan w:val="2"/>
          </w:tcPr>
          <w:p w14:paraId="25EBC1F9" w14:textId="77777777" w:rsidR="00D13097" w:rsidRDefault="00D13097" w:rsidP="002B4CFE">
            <w:pPr>
              <w:rPr>
                <w:b/>
                <w:sz w:val="20"/>
              </w:rPr>
            </w:pPr>
          </w:p>
        </w:tc>
        <w:tc>
          <w:tcPr>
            <w:tcW w:w="7124" w:type="dxa"/>
          </w:tcPr>
          <w:p w14:paraId="607D2E91" w14:textId="77777777" w:rsidR="00D13097" w:rsidRDefault="00D13097" w:rsidP="002B4CFE">
            <w:pPr>
              <w:rPr>
                <w:sz w:val="20"/>
              </w:rPr>
            </w:pPr>
          </w:p>
          <w:p w14:paraId="3D706AF6" w14:textId="77777777" w:rsidR="00882E98" w:rsidRDefault="00882E98" w:rsidP="002B4CFE">
            <w:pPr>
              <w:rPr>
                <w:sz w:val="20"/>
              </w:rPr>
            </w:pPr>
          </w:p>
        </w:tc>
      </w:tr>
      <w:tr w:rsidR="00D13097" w14:paraId="7CED1C86" w14:textId="77777777" w:rsidTr="002B4CFE">
        <w:tc>
          <w:tcPr>
            <w:tcW w:w="2088" w:type="dxa"/>
            <w:gridSpan w:val="2"/>
          </w:tcPr>
          <w:p w14:paraId="7C0E65F6" w14:textId="77777777" w:rsidR="00D13097" w:rsidRDefault="00D13097" w:rsidP="002B4C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Areal</w:t>
            </w:r>
          </w:p>
          <w:p w14:paraId="4653C421" w14:textId="77777777" w:rsidR="001A6AE4" w:rsidRPr="001A6AE4" w:rsidRDefault="001A6AE4" w:rsidP="001A6AE4">
            <w:pPr>
              <w:rPr>
                <w:sz w:val="20"/>
              </w:rPr>
            </w:pPr>
          </w:p>
          <w:p w14:paraId="61FBC5A4" w14:textId="77777777" w:rsidR="001A6AE4" w:rsidRPr="001A6AE4" w:rsidRDefault="001A6AE4" w:rsidP="001A6AE4">
            <w:pPr>
              <w:rPr>
                <w:sz w:val="20"/>
              </w:rPr>
            </w:pPr>
          </w:p>
          <w:p w14:paraId="51F36A2B" w14:textId="77777777" w:rsidR="001A6AE4" w:rsidRPr="001A6AE4" w:rsidRDefault="001A6AE4" w:rsidP="001A6AE4">
            <w:pPr>
              <w:rPr>
                <w:sz w:val="20"/>
              </w:rPr>
            </w:pPr>
          </w:p>
          <w:p w14:paraId="73F5FEC4" w14:textId="77777777" w:rsidR="001A6AE4" w:rsidRDefault="001A6AE4" w:rsidP="001A6AE4">
            <w:pPr>
              <w:rPr>
                <w:b/>
                <w:sz w:val="20"/>
              </w:rPr>
            </w:pPr>
          </w:p>
          <w:p w14:paraId="3D823990" w14:textId="77777777" w:rsidR="009779DD" w:rsidRDefault="009779DD" w:rsidP="001A6AE4">
            <w:pPr>
              <w:rPr>
                <w:b/>
                <w:sz w:val="20"/>
              </w:rPr>
            </w:pPr>
          </w:p>
          <w:p w14:paraId="6CD85FCE" w14:textId="77777777" w:rsidR="001A6AE4" w:rsidRDefault="001A6AE4" w:rsidP="001A6AE4">
            <w:pPr>
              <w:rPr>
                <w:sz w:val="20"/>
              </w:rPr>
            </w:pPr>
          </w:p>
          <w:p w14:paraId="2B979D2C" w14:textId="080036CB" w:rsidR="001A6AE4" w:rsidRPr="001A6AE4" w:rsidRDefault="001A6AE4" w:rsidP="001A6AE4">
            <w:pPr>
              <w:rPr>
                <w:sz w:val="20"/>
              </w:rPr>
            </w:pPr>
            <w:r>
              <w:rPr>
                <w:b/>
                <w:sz w:val="20"/>
              </w:rPr>
              <w:t>Byggemåte</w:t>
            </w:r>
          </w:p>
        </w:tc>
        <w:tc>
          <w:tcPr>
            <w:tcW w:w="7124" w:type="dxa"/>
          </w:tcPr>
          <w:p w14:paraId="727577F9" w14:textId="13FE0558" w:rsidR="00D13097" w:rsidRDefault="00D13097" w:rsidP="002B4CFE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Bruksareal totalt:</w:t>
            </w:r>
            <w:r w:rsidR="00D574B3">
              <w:rPr>
                <w:sz w:val="20"/>
              </w:rPr>
              <w:t xml:space="preserve"> </w:t>
            </w:r>
            <w:r w:rsidR="004137FE">
              <w:rPr>
                <w:sz w:val="20"/>
              </w:rPr>
              <w:t>68</w:t>
            </w:r>
            <w:r w:rsidR="009A22BD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  <w:p w14:paraId="1F88873E" w14:textId="2A8AA1A6" w:rsidR="00A95162" w:rsidRDefault="00A95162" w:rsidP="002B4CFE">
            <w:pPr>
              <w:rPr>
                <w:sz w:val="20"/>
              </w:rPr>
            </w:pPr>
            <w:r>
              <w:rPr>
                <w:sz w:val="20"/>
              </w:rPr>
              <w:t xml:space="preserve">BRA-i: </w:t>
            </w:r>
            <w:r w:rsidR="004137FE">
              <w:rPr>
                <w:sz w:val="20"/>
              </w:rPr>
              <w:t>66</w:t>
            </w:r>
            <w:r w:rsidR="009A22BD">
              <w:rPr>
                <w:sz w:val="20"/>
              </w:rPr>
              <w:t xml:space="preserve"> </w:t>
            </w:r>
            <w:r>
              <w:rPr>
                <w:sz w:val="20"/>
              </w:rPr>
              <w:t>m²</w:t>
            </w:r>
          </w:p>
          <w:p w14:paraId="0CF71B18" w14:textId="6CB43F2B" w:rsidR="005B492C" w:rsidRDefault="005B492C" w:rsidP="005B492C">
            <w:pPr>
              <w:rPr>
                <w:sz w:val="20"/>
              </w:rPr>
            </w:pPr>
            <w:r>
              <w:rPr>
                <w:sz w:val="20"/>
              </w:rPr>
              <w:t xml:space="preserve">BRA-e: </w:t>
            </w:r>
            <w:r w:rsidR="004137FE">
              <w:rPr>
                <w:sz w:val="20"/>
              </w:rPr>
              <w:t>2</w:t>
            </w:r>
            <w:r>
              <w:rPr>
                <w:sz w:val="20"/>
              </w:rPr>
              <w:t xml:space="preserve"> m²</w:t>
            </w:r>
          </w:p>
          <w:p w14:paraId="7ED716FF" w14:textId="6423F708" w:rsidR="005B492C" w:rsidRDefault="003C72F0" w:rsidP="005B492C">
            <w:pPr>
              <w:rPr>
                <w:sz w:val="20"/>
              </w:rPr>
            </w:pPr>
            <w:r>
              <w:rPr>
                <w:sz w:val="20"/>
              </w:rPr>
              <w:t>TBA</w:t>
            </w:r>
            <w:r w:rsidR="005B492C">
              <w:rPr>
                <w:sz w:val="20"/>
              </w:rPr>
              <w:t xml:space="preserve">: </w:t>
            </w:r>
            <w:r w:rsidR="004137FE">
              <w:rPr>
                <w:sz w:val="20"/>
              </w:rPr>
              <w:t>13</w:t>
            </w:r>
            <w:r w:rsidR="005B492C">
              <w:rPr>
                <w:sz w:val="20"/>
              </w:rPr>
              <w:t xml:space="preserve"> m²</w:t>
            </w:r>
          </w:p>
          <w:p w14:paraId="66A881F0" w14:textId="0C2EB516" w:rsidR="00D574B3" w:rsidRDefault="00D13097" w:rsidP="002B4CFE">
            <w:pPr>
              <w:rPr>
                <w:sz w:val="20"/>
              </w:rPr>
            </w:pPr>
            <w:r>
              <w:rPr>
                <w:sz w:val="20"/>
              </w:rPr>
              <w:t xml:space="preserve">Primærareal totalt: </w:t>
            </w:r>
            <w:r w:rsidR="004137FE">
              <w:rPr>
                <w:sz w:val="20"/>
              </w:rPr>
              <w:t>66</w:t>
            </w:r>
            <w:r w:rsidR="009A22BD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  <w:p w14:paraId="698DAFF9" w14:textId="6504A50F" w:rsidR="00A95162" w:rsidRPr="00A95162" w:rsidRDefault="00A95162" w:rsidP="002B4CFE">
            <w:pPr>
              <w:rPr>
                <w:sz w:val="20"/>
              </w:rPr>
            </w:pPr>
            <w:r>
              <w:rPr>
                <w:sz w:val="20"/>
              </w:rPr>
              <w:t xml:space="preserve">Sekundærareal totalt: </w:t>
            </w:r>
            <w:r w:rsidR="004137FE">
              <w:rPr>
                <w:sz w:val="20"/>
              </w:rPr>
              <w:t>2</w:t>
            </w:r>
            <w:r w:rsidR="009A22BD">
              <w:rPr>
                <w:sz w:val="20"/>
              </w:rPr>
              <w:t xml:space="preserve"> </w:t>
            </w:r>
            <w:r>
              <w:rPr>
                <w:sz w:val="20"/>
              </w:rPr>
              <w:t>m²</w:t>
            </w:r>
          </w:p>
          <w:p w14:paraId="593A9D4A" w14:textId="77777777" w:rsidR="00D13097" w:rsidRDefault="00D13097" w:rsidP="00A95162">
            <w:pPr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</w:t>
            </w:r>
          </w:p>
          <w:p w14:paraId="07B2A0DD" w14:textId="77777777" w:rsidR="00B333A6" w:rsidRPr="00B333A6" w:rsidRDefault="00B333A6" w:rsidP="00B333A6">
            <w:pPr>
              <w:rPr>
                <w:sz w:val="20"/>
              </w:rPr>
            </w:pPr>
            <w:r w:rsidRPr="00B333A6">
              <w:rPr>
                <w:sz w:val="20"/>
              </w:rPr>
              <w:t>Bygningen, som er ei boligblokk, ble oppført i 1973 og er på 4 etasjer + kjeller. Hovedkonstruksjonen over grunnmur består av betong.</w:t>
            </w:r>
          </w:p>
          <w:p w14:paraId="2D63A056" w14:textId="77777777" w:rsidR="00B333A6" w:rsidRDefault="00B333A6" w:rsidP="00B333A6">
            <w:pPr>
              <w:rPr>
                <w:sz w:val="20"/>
              </w:rPr>
            </w:pPr>
            <w:r w:rsidRPr="00B333A6">
              <w:rPr>
                <w:sz w:val="20"/>
              </w:rPr>
              <w:t xml:space="preserve">Utvendige fasader er kledd med fasadeplater. </w:t>
            </w:r>
          </w:p>
          <w:p w14:paraId="56295C4A" w14:textId="77777777" w:rsidR="00B333A6" w:rsidRDefault="00B333A6" w:rsidP="00B333A6">
            <w:pPr>
              <w:rPr>
                <w:sz w:val="20"/>
              </w:rPr>
            </w:pPr>
            <w:r w:rsidRPr="00B333A6">
              <w:rPr>
                <w:sz w:val="20"/>
              </w:rPr>
              <w:t xml:space="preserve">Flattak som er tekket med takmembran. </w:t>
            </w:r>
          </w:p>
          <w:p w14:paraId="57A8AB4C" w14:textId="77777777" w:rsidR="00B333A6" w:rsidRDefault="00B333A6" w:rsidP="00B333A6">
            <w:pPr>
              <w:rPr>
                <w:sz w:val="20"/>
              </w:rPr>
            </w:pPr>
            <w:r w:rsidRPr="00B333A6">
              <w:rPr>
                <w:sz w:val="20"/>
              </w:rPr>
              <w:t xml:space="preserve">Vinduer med 3-lags isolerglass. </w:t>
            </w:r>
          </w:p>
          <w:p w14:paraId="79E3152C" w14:textId="0BC675FA" w:rsidR="005773C6" w:rsidRDefault="00DC0879" w:rsidP="00B333A6">
            <w:pPr>
              <w:rPr>
                <w:sz w:val="20"/>
              </w:rPr>
            </w:pPr>
            <w:r>
              <w:rPr>
                <w:sz w:val="20"/>
              </w:rPr>
              <w:t>Byggemåte iht. takstmann.</w:t>
            </w:r>
          </w:p>
          <w:p w14:paraId="7BA4D0D9" w14:textId="39189F55" w:rsidR="003B3BDF" w:rsidRPr="001A6AE4" w:rsidRDefault="003B3BDF" w:rsidP="005773C6">
            <w:pPr>
              <w:rPr>
                <w:sz w:val="20"/>
              </w:rPr>
            </w:pPr>
          </w:p>
        </w:tc>
      </w:tr>
      <w:tr w:rsidR="00D13097" w14:paraId="79C14AD0" w14:textId="77777777" w:rsidTr="002B4CFE">
        <w:tc>
          <w:tcPr>
            <w:tcW w:w="2088" w:type="dxa"/>
            <w:gridSpan w:val="2"/>
          </w:tcPr>
          <w:p w14:paraId="2F6C3F16" w14:textId="77777777" w:rsidR="00D13097" w:rsidRDefault="00D13097" w:rsidP="002B4CFE">
            <w:pPr>
              <w:rPr>
                <w:b/>
                <w:sz w:val="20"/>
              </w:rPr>
            </w:pPr>
          </w:p>
        </w:tc>
        <w:tc>
          <w:tcPr>
            <w:tcW w:w="7124" w:type="dxa"/>
          </w:tcPr>
          <w:p w14:paraId="66BCF2F3" w14:textId="77777777" w:rsidR="000446A2" w:rsidRDefault="000446A2" w:rsidP="002B4CFE">
            <w:pPr>
              <w:rPr>
                <w:sz w:val="20"/>
              </w:rPr>
            </w:pPr>
          </w:p>
        </w:tc>
      </w:tr>
      <w:tr w:rsidR="00D13097" w:rsidRPr="001A6AE4" w14:paraId="7CE36FB7" w14:textId="77777777" w:rsidTr="00A46646">
        <w:trPr>
          <w:trHeight w:val="951"/>
        </w:trPr>
        <w:tc>
          <w:tcPr>
            <w:tcW w:w="2088" w:type="dxa"/>
            <w:gridSpan w:val="2"/>
          </w:tcPr>
          <w:p w14:paraId="075FF50B" w14:textId="77777777" w:rsidR="00D13097" w:rsidRDefault="00D13097" w:rsidP="002B4C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Innhold</w:t>
            </w:r>
          </w:p>
        </w:tc>
        <w:tc>
          <w:tcPr>
            <w:tcW w:w="7124" w:type="dxa"/>
          </w:tcPr>
          <w:p w14:paraId="7E0BE240" w14:textId="77777777" w:rsidR="003B3BDF" w:rsidRDefault="00B60D94" w:rsidP="00A4664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Kjeller</w:t>
            </w:r>
          </w:p>
          <w:p w14:paraId="72E3F13A" w14:textId="0AD3CB1B" w:rsidR="00B60D94" w:rsidRDefault="003B3BDF" w:rsidP="00A46646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Eksternt bruksareal</w:t>
            </w:r>
            <w:r w:rsidR="00B60D94">
              <w:rPr>
                <w:b/>
                <w:bCs/>
                <w:sz w:val="20"/>
              </w:rPr>
              <w:t xml:space="preserve">: </w:t>
            </w:r>
            <w:r w:rsidR="00B60D94" w:rsidRPr="00AB4E1F">
              <w:rPr>
                <w:sz w:val="20"/>
              </w:rPr>
              <w:t>Bod.</w:t>
            </w:r>
          </w:p>
          <w:p w14:paraId="3C7761CC" w14:textId="77777777" w:rsidR="003B3BDF" w:rsidRDefault="003B3BDF" w:rsidP="00A46646">
            <w:pPr>
              <w:rPr>
                <w:b/>
                <w:bCs/>
                <w:sz w:val="20"/>
              </w:rPr>
            </w:pPr>
          </w:p>
          <w:p w14:paraId="68ACB2E0" w14:textId="15859C44" w:rsidR="003B3BDF" w:rsidRDefault="00234E86" w:rsidP="00A4664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F91D37">
              <w:rPr>
                <w:b/>
                <w:bCs/>
                <w:sz w:val="20"/>
              </w:rPr>
              <w:t>. etasje</w:t>
            </w:r>
          </w:p>
          <w:p w14:paraId="6A87A3C0" w14:textId="211946A1" w:rsidR="00F91D37" w:rsidRDefault="003B3BDF" w:rsidP="00A46646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Internt bruksareal</w:t>
            </w:r>
            <w:r w:rsidR="00F91D37">
              <w:rPr>
                <w:b/>
                <w:bCs/>
                <w:sz w:val="20"/>
              </w:rPr>
              <w:t xml:space="preserve">: </w:t>
            </w:r>
            <w:r w:rsidR="001A6AE4" w:rsidRPr="00AB4E1F">
              <w:rPr>
                <w:sz w:val="20"/>
              </w:rPr>
              <w:t>Entr</w:t>
            </w:r>
            <w:r w:rsidR="0073104B">
              <w:rPr>
                <w:sz w:val="20"/>
              </w:rPr>
              <w:t>é</w:t>
            </w:r>
            <w:r w:rsidR="003D4E84">
              <w:rPr>
                <w:sz w:val="20"/>
              </w:rPr>
              <w:t>/gang</w:t>
            </w:r>
            <w:r w:rsidR="001A6AE4" w:rsidRPr="00AB4E1F">
              <w:rPr>
                <w:sz w:val="20"/>
              </w:rPr>
              <w:t xml:space="preserve">, </w:t>
            </w:r>
            <w:r w:rsidR="009A22BD" w:rsidRPr="00AB4E1F">
              <w:rPr>
                <w:sz w:val="20"/>
              </w:rPr>
              <w:t>bad, kjøkken</w:t>
            </w:r>
            <w:r w:rsidR="009779DD">
              <w:rPr>
                <w:sz w:val="20"/>
              </w:rPr>
              <w:t>, stue</w:t>
            </w:r>
            <w:r w:rsidR="00093EC4">
              <w:rPr>
                <w:sz w:val="20"/>
              </w:rPr>
              <w:t xml:space="preserve"> o</w:t>
            </w:r>
            <w:r w:rsidR="009C727B">
              <w:rPr>
                <w:sz w:val="20"/>
              </w:rPr>
              <w:t xml:space="preserve">g </w:t>
            </w:r>
            <w:r w:rsidR="00700580">
              <w:rPr>
                <w:sz w:val="20"/>
              </w:rPr>
              <w:t>2</w:t>
            </w:r>
            <w:r w:rsidR="009C727B">
              <w:rPr>
                <w:sz w:val="20"/>
              </w:rPr>
              <w:t xml:space="preserve"> stk.</w:t>
            </w:r>
            <w:r w:rsidR="00093EC4">
              <w:rPr>
                <w:sz w:val="20"/>
              </w:rPr>
              <w:t xml:space="preserve"> soverom</w:t>
            </w:r>
            <w:r w:rsidR="009C727B">
              <w:rPr>
                <w:sz w:val="20"/>
              </w:rPr>
              <w:t>.</w:t>
            </w:r>
          </w:p>
          <w:p w14:paraId="0C9DE5ED" w14:textId="77777777" w:rsidR="003B3BDF" w:rsidRDefault="003B3BDF" w:rsidP="00A46646">
            <w:pPr>
              <w:rPr>
                <w:sz w:val="20"/>
              </w:rPr>
            </w:pPr>
          </w:p>
          <w:p w14:paraId="074854A2" w14:textId="68A64655" w:rsidR="003B3BDF" w:rsidRPr="001A6AE4" w:rsidRDefault="003B3BDF" w:rsidP="00A46646">
            <w:pPr>
              <w:rPr>
                <w:b/>
                <w:bCs/>
                <w:sz w:val="20"/>
              </w:rPr>
            </w:pPr>
          </w:p>
        </w:tc>
      </w:tr>
      <w:tr w:rsidR="00D13097" w14:paraId="56F2428A" w14:textId="77777777" w:rsidTr="009664F2">
        <w:trPr>
          <w:gridBefore w:val="1"/>
          <w:wBefore w:w="108" w:type="dxa"/>
        </w:trPr>
        <w:tc>
          <w:tcPr>
            <w:tcW w:w="1980" w:type="dxa"/>
          </w:tcPr>
          <w:p w14:paraId="3C41A768" w14:textId="77777777" w:rsidR="00D13097" w:rsidRDefault="00785CE9" w:rsidP="00A46646">
            <w:pPr>
              <w:ind w:left="-108" w:right="-113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D13097">
              <w:rPr>
                <w:b/>
                <w:sz w:val="20"/>
              </w:rPr>
              <w:t>tanda</w:t>
            </w:r>
            <w:r w:rsidR="009664F2">
              <w:rPr>
                <w:b/>
                <w:sz w:val="20"/>
              </w:rPr>
              <w:t>r</w:t>
            </w:r>
            <w:r w:rsidR="00D13097">
              <w:rPr>
                <w:b/>
                <w:sz w:val="20"/>
              </w:rPr>
              <w:t>d</w:t>
            </w:r>
          </w:p>
          <w:p w14:paraId="3DC01839" w14:textId="77777777" w:rsidR="00DB6B25" w:rsidRDefault="00DB6B25" w:rsidP="00C86138">
            <w:pPr>
              <w:rPr>
                <w:b/>
                <w:sz w:val="20"/>
              </w:rPr>
            </w:pPr>
          </w:p>
        </w:tc>
        <w:tc>
          <w:tcPr>
            <w:tcW w:w="7124" w:type="dxa"/>
          </w:tcPr>
          <w:p w14:paraId="0D6E1B93" w14:textId="6B2F59EF" w:rsidR="00A46646" w:rsidRPr="00127748" w:rsidRDefault="00A46646" w:rsidP="00A46646">
            <w:pPr>
              <w:rPr>
                <w:sz w:val="20"/>
              </w:rPr>
            </w:pPr>
            <w:r w:rsidRPr="00127748">
              <w:rPr>
                <w:b/>
                <w:bCs/>
                <w:sz w:val="20"/>
              </w:rPr>
              <w:t>Entr</w:t>
            </w:r>
            <w:r w:rsidR="0073104B">
              <w:rPr>
                <w:b/>
                <w:bCs/>
                <w:sz w:val="20"/>
              </w:rPr>
              <w:t>é</w:t>
            </w:r>
            <w:r w:rsidR="003D4E84">
              <w:rPr>
                <w:b/>
                <w:bCs/>
                <w:sz w:val="20"/>
              </w:rPr>
              <w:t>/gang</w:t>
            </w:r>
            <w:r w:rsidR="00A95162" w:rsidRPr="00127748">
              <w:rPr>
                <w:b/>
                <w:bCs/>
                <w:sz w:val="20"/>
              </w:rPr>
              <w:t xml:space="preserve"> (</w:t>
            </w:r>
            <w:r w:rsidR="00E61645">
              <w:rPr>
                <w:b/>
                <w:bCs/>
                <w:sz w:val="20"/>
              </w:rPr>
              <w:t>7,7</w:t>
            </w:r>
            <w:r w:rsidR="009A22BD">
              <w:rPr>
                <w:b/>
                <w:bCs/>
                <w:sz w:val="20"/>
              </w:rPr>
              <w:t xml:space="preserve"> </w:t>
            </w:r>
            <w:r w:rsidR="00A95162" w:rsidRPr="00127748">
              <w:rPr>
                <w:b/>
                <w:bCs/>
                <w:sz w:val="20"/>
              </w:rPr>
              <w:t>m²)</w:t>
            </w:r>
            <w:r w:rsidR="00D13097" w:rsidRPr="00127748">
              <w:rPr>
                <w:b/>
                <w:bCs/>
                <w:sz w:val="20"/>
              </w:rPr>
              <w:t>:</w:t>
            </w:r>
            <w:r w:rsidR="00B66A80" w:rsidRPr="00127748">
              <w:rPr>
                <w:b/>
                <w:bCs/>
                <w:sz w:val="20"/>
              </w:rPr>
              <w:t xml:space="preserve"> </w:t>
            </w:r>
            <w:r w:rsidRPr="00127748">
              <w:rPr>
                <w:sz w:val="20"/>
              </w:rPr>
              <w:t xml:space="preserve"> </w:t>
            </w:r>
          </w:p>
          <w:p w14:paraId="79BD1662" w14:textId="19F989D3" w:rsidR="009779DD" w:rsidRDefault="003C16CC" w:rsidP="00A46646">
            <w:pPr>
              <w:rPr>
                <w:sz w:val="20"/>
              </w:rPr>
            </w:pPr>
            <w:r>
              <w:rPr>
                <w:sz w:val="20"/>
              </w:rPr>
              <w:t>Laminat</w:t>
            </w:r>
            <w:r w:rsidR="007E4160">
              <w:rPr>
                <w:sz w:val="20"/>
              </w:rPr>
              <w:t xml:space="preserve"> på gulv. Malte slette veggflater. Malt slett himlingsflate.</w:t>
            </w:r>
          </w:p>
          <w:p w14:paraId="2A63685A" w14:textId="59572BDD" w:rsidR="0016129A" w:rsidRPr="0016129A" w:rsidRDefault="0016129A" w:rsidP="00A46646">
            <w:pPr>
              <w:rPr>
                <w:sz w:val="20"/>
              </w:rPr>
            </w:pPr>
            <w:r>
              <w:rPr>
                <w:sz w:val="20"/>
                <w:u w:val="single"/>
              </w:rPr>
              <w:t>Innredning:</w:t>
            </w:r>
            <w:r w:rsidR="005D18B7">
              <w:rPr>
                <w:sz w:val="20"/>
              </w:rPr>
              <w:t xml:space="preserve"> </w:t>
            </w:r>
            <w:r w:rsidR="003C16CC">
              <w:rPr>
                <w:sz w:val="20"/>
              </w:rPr>
              <w:t>Porttelefon.</w:t>
            </w:r>
          </w:p>
          <w:p w14:paraId="4BFD6BF6" w14:textId="77777777" w:rsidR="001A6AE4" w:rsidRPr="0016129A" w:rsidRDefault="001A6AE4" w:rsidP="00A46646">
            <w:pPr>
              <w:rPr>
                <w:sz w:val="20"/>
              </w:rPr>
            </w:pPr>
          </w:p>
          <w:p w14:paraId="07599811" w14:textId="389B34A9" w:rsidR="009A22BD" w:rsidRDefault="009A22BD" w:rsidP="009A22BD">
            <w:pPr>
              <w:rPr>
                <w:b/>
                <w:bCs/>
                <w:sz w:val="20"/>
              </w:rPr>
            </w:pPr>
            <w:r w:rsidRPr="00D439C6">
              <w:rPr>
                <w:b/>
                <w:bCs/>
                <w:sz w:val="20"/>
              </w:rPr>
              <w:t>Bad</w:t>
            </w:r>
            <w:r>
              <w:rPr>
                <w:b/>
                <w:bCs/>
                <w:sz w:val="20"/>
              </w:rPr>
              <w:t xml:space="preserve"> (</w:t>
            </w:r>
            <w:r w:rsidR="00E61645">
              <w:rPr>
                <w:b/>
                <w:bCs/>
                <w:sz w:val="20"/>
              </w:rPr>
              <w:t>5,0</w:t>
            </w:r>
            <w:r>
              <w:rPr>
                <w:b/>
                <w:bCs/>
                <w:sz w:val="20"/>
              </w:rPr>
              <w:t xml:space="preserve"> m²)</w:t>
            </w:r>
            <w:r w:rsidRPr="00D439C6">
              <w:rPr>
                <w:b/>
                <w:bCs/>
                <w:sz w:val="20"/>
              </w:rPr>
              <w:t>:</w:t>
            </w:r>
          </w:p>
          <w:p w14:paraId="332B1C2B" w14:textId="3204BB7B" w:rsidR="007E70B8" w:rsidRDefault="009A22BD" w:rsidP="009A22BD">
            <w:pPr>
              <w:rPr>
                <w:sz w:val="20"/>
              </w:rPr>
            </w:pPr>
            <w:r w:rsidRPr="001A6AE4">
              <w:rPr>
                <w:sz w:val="20"/>
              </w:rPr>
              <w:t>Flislagt gulv</w:t>
            </w:r>
            <w:r w:rsidR="007E70B8">
              <w:rPr>
                <w:sz w:val="20"/>
              </w:rPr>
              <w:t xml:space="preserve"> over gulvvarme</w:t>
            </w:r>
            <w:r w:rsidRPr="001A6AE4">
              <w:rPr>
                <w:sz w:val="20"/>
              </w:rPr>
              <w:t xml:space="preserve">. </w:t>
            </w:r>
            <w:r w:rsidR="00583E78">
              <w:rPr>
                <w:sz w:val="20"/>
              </w:rPr>
              <w:t>Baderomsplater over sokkelflis på vegger. Himlingen er kledd med malt panel og har downlights belysning.</w:t>
            </w:r>
          </w:p>
          <w:p w14:paraId="4C18ACD6" w14:textId="125EE0E7" w:rsidR="00A72E30" w:rsidRDefault="007E70B8" w:rsidP="009A22BD">
            <w:pPr>
              <w:rPr>
                <w:sz w:val="20"/>
              </w:rPr>
            </w:pPr>
            <w:r>
              <w:rPr>
                <w:sz w:val="20"/>
              </w:rPr>
              <w:t xml:space="preserve">Badet har servantinnredning med </w:t>
            </w:r>
            <w:r w:rsidR="007E4160">
              <w:rPr>
                <w:sz w:val="20"/>
              </w:rPr>
              <w:t>plane</w:t>
            </w:r>
            <w:r>
              <w:rPr>
                <w:sz w:val="20"/>
              </w:rPr>
              <w:t xml:space="preserve"> fronter. </w:t>
            </w:r>
            <w:r w:rsidR="002919B3">
              <w:rPr>
                <w:sz w:val="20"/>
              </w:rPr>
              <w:t>Helstøpt servantplate</w:t>
            </w:r>
            <w:r w:rsidR="00D139D6">
              <w:rPr>
                <w:sz w:val="20"/>
              </w:rPr>
              <w:t xml:space="preserve"> med </w:t>
            </w:r>
            <w:r w:rsidR="002919B3">
              <w:rPr>
                <w:sz w:val="20"/>
              </w:rPr>
              <w:t>1-greps blandebatteri samt speil</w:t>
            </w:r>
            <w:r w:rsidR="00583E78">
              <w:rPr>
                <w:sz w:val="20"/>
              </w:rPr>
              <w:t>skap</w:t>
            </w:r>
            <w:r w:rsidR="002919B3">
              <w:rPr>
                <w:sz w:val="20"/>
              </w:rPr>
              <w:t xml:space="preserve"> med </w:t>
            </w:r>
            <w:r w:rsidR="00583E78">
              <w:rPr>
                <w:sz w:val="20"/>
              </w:rPr>
              <w:t>overlys</w:t>
            </w:r>
            <w:r w:rsidR="002919B3">
              <w:rPr>
                <w:sz w:val="20"/>
              </w:rPr>
              <w:t>.</w:t>
            </w:r>
            <w:r w:rsidR="00583E78">
              <w:rPr>
                <w:sz w:val="20"/>
              </w:rPr>
              <w:t xml:space="preserve"> Veggskap med plan front.</w:t>
            </w:r>
            <w:r w:rsidR="002919B3">
              <w:rPr>
                <w:sz w:val="20"/>
              </w:rPr>
              <w:t xml:space="preserve"> </w:t>
            </w:r>
            <w:r w:rsidR="00A72E30">
              <w:rPr>
                <w:sz w:val="20"/>
              </w:rPr>
              <w:t xml:space="preserve">Veggmontert toalett. </w:t>
            </w:r>
            <w:r>
              <w:rPr>
                <w:sz w:val="20"/>
              </w:rPr>
              <w:t xml:space="preserve">Kran og avløp for vaskemaskin. </w:t>
            </w:r>
            <w:r w:rsidR="00B97B99">
              <w:rPr>
                <w:sz w:val="20"/>
              </w:rPr>
              <w:t>Rørskap.</w:t>
            </w:r>
            <w:r w:rsidR="00583E78">
              <w:rPr>
                <w:sz w:val="20"/>
              </w:rPr>
              <w:t xml:space="preserve"> Dusjkabinett.</w:t>
            </w:r>
          </w:p>
          <w:p w14:paraId="091491AF" w14:textId="07B89D20" w:rsidR="007E70B8" w:rsidRDefault="007E70B8" w:rsidP="009A22BD">
            <w:pPr>
              <w:rPr>
                <w:sz w:val="20"/>
              </w:rPr>
            </w:pPr>
            <w:r>
              <w:rPr>
                <w:sz w:val="20"/>
              </w:rPr>
              <w:t>Mekanisk avtrekk.</w:t>
            </w:r>
          </w:p>
          <w:p w14:paraId="0501BA33" w14:textId="77777777" w:rsidR="009A22BD" w:rsidRDefault="009A22BD" w:rsidP="009A22BD">
            <w:pPr>
              <w:rPr>
                <w:b/>
                <w:bCs/>
                <w:sz w:val="20"/>
              </w:rPr>
            </w:pPr>
          </w:p>
          <w:p w14:paraId="45CE8492" w14:textId="73C41A53" w:rsidR="009A22BD" w:rsidRDefault="009779DD" w:rsidP="009A22BD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K</w:t>
            </w:r>
            <w:r w:rsidR="009A22BD">
              <w:rPr>
                <w:b/>
                <w:bCs/>
                <w:sz w:val="20"/>
              </w:rPr>
              <w:t>jøkken (</w:t>
            </w:r>
            <w:r w:rsidR="00E61645">
              <w:rPr>
                <w:b/>
                <w:bCs/>
                <w:sz w:val="20"/>
              </w:rPr>
              <w:t>7,3</w:t>
            </w:r>
            <w:r w:rsidR="009A22BD">
              <w:rPr>
                <w:b/>
                <w:bCs/>
                <w:sz w:val="20"/>
              </w:rPr>
              <w:t xml:space="preserve"> m²)</w:t>
            </w:r>
            <w:r w:rsidR="009A22BD" w:rsidRPr="00D439C6">
              <w:rPr>
                <w:b/>
                <w:bCs/>
                <w:sz w:val="20"/>
              </w:rPr>
              <w:t xml:space="preserve">: </w:t>
            </w:r>
            <w:r w:rsidR="009A22BD">
              <w:rPr>
                <w:sz w:val="20"/>
              </w:rPr>
              <w:t xml:space="preserve"> </w:t>
            </w:r>
          </w:p>
          <w:p w14:paraId="24615868" w14:textId="3BF5D1B8" w:rsidR="009779DD" w:rsidRDefault="00EE364A" w:rsidP="009A22BD">
            <w:pPr>
              <w:rPr>
                <w:sz w:val="20"/>
              </w:rPr>
            </w:pPr>
            <w:r>
              <w:rPr>
                <w:sz w:val="20"/>
              </w:rPr>
              <w:t>Laminat på gulv. Malte slette veggflater samt plater i glass og flis over benker. Malt slett himlingsflate.</w:t>
            </w:r>
          </w:p>
          <w:p w14:paraId="009580AF" w14:textId="7A25EA5A" w:rsidR="00A27A46" w:rsidRDefault="009A22BD" w:rsidP="009A22BD">
            <w:pPr>
              <w:rPr>
                <w:sz w:val="20"/>
              </w:rPr>
            </w:pPr>
            <w:r w:rsidRPr="0016129A">
              <w:rPr>
                <w:sz w:val="20"/>
              </w:rPr>
              <w:t xml:space="preserve">Kjøkkeninnredningen har </w:t>
            </w:r>
            <w:r w:rsidR="00EE364A">
              <w:rPr>
                <w:sz w:val="20"/>
              </w:rPr>
              <w:t>profilerte</w:t>
            </w:r>
            <w:r w:rsidRPr="0016129A">
              <w:rPr>
                <w:sz w:val="20"/>
              </w:rPr>
              <w:t xml:space="preserve"> fronter</w:t>
            </w:r>
            <w:r w:rsidR="000E2BA7">
              <w:rPr>
                <w:sz w:val="20"/>
              </w:rPr>
              <w:t xml:space="preserve"> og</w:t>
            </w:r>
            <w:r w:rsidR="00A27A46">
              <w:rPr>
                <w:sz w:val="20"/>
              </w:rPr>
              <w:t xml:space="preserve"> </w:t>
            </w:r>
            <w:r w:rsidR="007E4160">
              <w:rPr>
                <w:sz w:val="20"/>
              </w:rPr>
              <w:t>laminerte</w:t>
            </w:r>
            <w:r w:rsidR="00A27A46">
              <w:rPr>
                <w:sz w:val="20"/>
              </w:rPr>
              <w:t xml:space="preserve"> benkeplate</w:t>
            </w:r>
            <w:r w:rsidR="000E2BA7">
              <w:rPr>
                <w:sz w:val="20"/>
              </w:rPr>
              <w:t>r</w:t>
            </w:r>
            <w:r w:rsidR="00A27A46">
              <w:rPr>
                <w:sz w:val="20"/>
              </w:rPr>
              <w:t xml:space="preserve"> med nedfelt oppvaskkum og 1-greps blandebatteri.</w:t>
            </w:r>
          </w:p>
          <w:p w14:paraId="04FEEAD6" w14:textId="69C7FE8B" w:rsidR="00A27A46" w:rsidRDefault="00A27A46" w:rsidP="009A22BD">
            <w:pPr>
              <w:rPr>
                <w:sz w:val="20"/>
              </w:rPr>
            </w:pPr>
            <w:r>
              <w:rPr>
                <w:sz w:val="20"/>
              </w:rPr>
              <w:t>Integrert platetopp, stekeovn</w:t>
            </w:r>
            <w:r w:rsidR="00EE364A">
              <w:rPr>
                <w:sz w:val="20"/>
              </w:rPr>
              <w:t>,</w:t>
            </w:r>
            <w:r>
              <w:rPr>
                <w:sz w:val="20"/>
              </w:rPr>
              <w:t xml:space="preserve"> oppvaskmaskin</w:t>
            </w:r>
            <w:r w:rsidR="00EE364A">
              <w:rPr>
                <w:sz w:val="20"/>
              </w:rPr>
              <w:t xml:space="preserve"> og varmtvannsbereder</w:t>
            </w:r>
            <w:r w:rsidR="00955B17">
              <w:rPr>
                <w:sz w:val="20"/>
              </w:rPr>
              <w:t>.</w:t>
            </w:r>
          </w:p>
          <w:p w14:paraId="3128A5B4" w14:textId="127F8733" w:rsidR="00EE364A" w:rsidRDefault="00EE364A" w:rsidP="009A22BD">
            <w:pPr>
              <w:rPr>
                <w:sz w:val="20"/>
              </w:rPr>
            </w:pPr>
            <w:r>
              <w:rPr>
                <w:sz w:val="20"/>
              </w:rPr>
              <w:t>Frittstående kjøle-/fryseskap.</w:t>
            </w:r>
          </w:p>
          <w:p w14:paraId="3880943B" w14:textId="52DF97D9" w:rsidR="00990EA1" w:rsidRDefault="00A27A46" w:rsidP="009A22BD">
            <w:pPr>
              <w:rPr>
                <w:sz w:val="20"/>
              </w:rPr>
            </w:pPr>
            <w:r>
              <w:rPr>
                <w:sz w:val="20"/>
              </w:rPr>
              <w:t>Skapmontert kjøkkenventilator over stekesonen.</w:t>
            </w:r>
          </w:p>
          <w:p w14:paraId="64C96C32" w14:textId="77777777" w:rsidR="00E56196" w:rsidRPr="0016129A" w:rsidRDefault="00E56196" w:rsidP="00E56196">
            <w:pPr>
              <w:rPr>
                <w:sz w:val="20"/>
              </w:rPr>
            </w:pPr>
          </w:p>
          <w:p w14:paraId="0281DDF1" w14:textId="6B423BA3" w:rsidR="009779DD" w:rsidRPr="007C630D" w:rsidRDefault="009779DD" w:rsidP="009779DD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Stue</w:t>
            </w:r>
            <w:r w:rsidRPr="007C630D">
              <w:rPr>
                <w:b/>
                <w:bCs/>
                <w:sz w:val="20"/>
              </w:rPr>
              <w:t xml:space="preserve"> (</w:t>
            </w:r>
            <w:r w:rsidR="00E61645">
              <w:rPr>
                <w:b/>
                <w:bCs/>
                <w:sz w:val="20"/>
              </w:rPr>
              <w:t>23,0</w:t>
            </w:r>
            <w:r w:rsidRPr="007C630D">
              <w:rPr>
                <w:b/>
                <w:bCs/>
                <w:sz w:val="20"/>
              </w:rPr>
              <w:t xml:space="preserve"> m²): </w:t>
            </w:r>
            <w:r w:rsidRPr="007C630D">
              <w:rPr>
                <w:sz w:val="20"/>
              </w:rPr>
              <w:t xml:space="preserve"> </w:t>
            </w:r>
          </w:p>
          <w:p w14:paraId="5CDF8870" w14:textId="77777777" w:rsidR="00EE364A" w:rsidRDefault="00EE364A" w:rsidP="00EE364A">
            <w:pPr>
              <w:rPr>
                <w:sz w:val="20"/>
              </w:rPr>
            </w:pPr>
            <w:r>
              <w:rPr>
                <w:sz w:val="20"/>
              </w:rPr>
              <w:t>Laminat på gulv. Malte slette veggflater. Malt slett himlingsflate.</w:t>
            </w:r>
          </w:p>
          <w:p w14:paraId="15C79B94" w14:textId="6A652DFB" w:rsidR="005853DD" w:rsidRDefault="009779DD" w:rsidP="005853DD">
            <w:pPr>
              <w:rPr>
                <w:sz w:val="20"/>
              </w:rPr>
            </w:pPr>
            <w:r>
              <w:rPr>
                <w:sz w:val="20"/>
                <w:u w:val="single"/>
              </w:rPr>
              <w:t>Innredning:</w:t>
            </w:r>
            <w:r w:rsidR="005853DD">
              <w:rPr>
                <w:sz w:val="20"/>
              </w:rPr>
              <w:t xml:space="preserve"> Utgang til balkong.</w:t>
            </w:r>
            <w:r w:rsidR="003C0450">
              <w:rPr>
                <w:sz w:val="20"/>
              </w:rPr>
              <w:t xml:space="preserve"> </w:t>
            </w:r>
            <w:r w:rsidR="00EE364A">
              <w:rPr>
                <w:sz w:val="20"/>
              </w:rPr>
              <w:t>Uttak for tele.</w:t>
            </w:r>
          </w:p>
          <w:p w14:paraId="121B47A2" w14:textId="77777777" w:rsidR="009779DD" w:rsidRPr="0016129A" w:rsidRDefault="009779DD" w:rsidP="009779DD">
            <w:pPr>
              <w:rPr>
                <w:sz w:val="20"/>
              </w:rPr>
            </w:pPr>
          </w:p>
          <w:p w14:paraId="3B97D836" w14:textId="70A4EA6F" w:rsidR="009779DD" w:rsidRPr="007C630D" w:rsidRDefault="009779DD" w:rsidP="009779DD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Soverom 1</w:t>
            </w:r>
            <w:r w:rsidRPr="007C630D">
              <w:rPr>
                <w:b/>
                <w:bCs/>
                <w:sz w:val="20"/>
              </w:rPr>
              <w:t xml:space="preserve"> (</w:t>
            </w:r>
            <w:r w:rsidR="00E61645">
              <w:rPr>
                <w:b/>
                <w:bCs/>
                <w:sz w:val="20"/>
              </w:rPr>
              <w:t>6,3</w:t>
            </w:r>
            <w:r w:rsidRPr="007C630D">
              <w:rPr>
                <w:b/>
                <w:bCs/>
                <w:sz w:val="20"/>
              </w:rPr>
              <w:t xml:space="preserve"> m²): </w:t>
            </w:r>
            <w:r w:rsidRPr="007C630D">
              <w:rPr>
                <w:sz w:val="20"/>
              </w:rPr>
              <w:t xml:space="preserve"> </w:t>
            </w:r>
          </w:p>
          <w:p w14:paraId="356DEFAE" w14:textId="3084D99F" w:rsidR="00E45C82" w:rsidRDefault="00E45C82" w:rsidP="00E45C82">
            <w:pPr>
              <w:rPr>
                <w:sz w:val="20"/>
              </w:rPr>
            </w:pPr>
            <w:r>
              <w:rPr>
                <w:sz w:val="20"/>
              </w:rPr>
              <w:t xml:space="preserve">Laminat på gulv. Malte </w:t>
            </w:r>
            <w:r w:rsidR="000D2CB4">
              <w:rPr>
                <w:sz w:val="20"/>
              </w:rPr>
              <w:t>panelplater på vegger</w:t>
            </w:r>
            <w:r>
              <w:rPr>
                <w:sz w:val="20"/>
              </w:rPr>
              <w:t>. Malt slett himlingsflate.</w:t>
            </w:r>
          </w:p>
          <w:p w14:paraId="65A8A956" w14:textId="77777777" w:rsidR="009779DD" w:rsidRPr="0016129A" w:rsidRDefault="009779DD" w:rsidP="009779DD">
            <w:pPr>
              <w:rPr>
                <w:sz w:val="20"/>
              </w:rPr>
            </w:pPr>
          </w:p>
          <w:p w14:paraId="12753544" w14:textId="6999D15C" w:rsidR="009779DD" w:rsidRPr="007C630D" w:rsidRDefault="009779DD" w:rsidP="009779DD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Soverom 2</w:t>
            </w:r>
            <w:r w:rsidRPr="007C630D">
              <w:rPr>
                <w:b/>
                <w:bCs/>
                <w:sz w:val="20"/>
              </w:rPr>
              <w:t xml:space="preserve"> (</w:t>
            </w:r>
            <w:r w:rsidR="00E61645">
              <w:rPr>
                <w:b/>
                <w:bCs/>
                <w:sz w:val="20"/>
              </w:rPr>
              <w:t>13,6</w:t>
            </w:r>
            <w:r w:rsidRPr="007C630D">
              <w:rPr>
                <w:b/>
                <w:bCs/>
                <w:sz w:val="20"/>
              </w:rPr>
              <w:t xml:space="preserve"> m²): </w:t>
            </w:r>
            <w:r w:rsidRPr="007C630D">
              <w:rPr>
                <w:sz w:val="20"/>
              </w:rPr>
              <w:t xml:space="preserve"> </w:t>
            </w:r>
          </w:p>
          <w:p w14:paraId="5590B077" w14:textId="5CE28F42" w:rsidR="00E45C82" w:rsidRDefault="00E45C82" w:rsidP="00E45C82">
            <w:pPr>
              <w:rPr>
                <w:sz w:val="20"/>
              </w:rPr>
            </w:pPr>
            <w:r>
              <w:rPr>
                <w:sz w:val="20"/>
              </w:rPr>
              <w:t xml:space="preserve">Laminat på gulv. Malte </w:t>
            </w:r>
            <w:r w:rsidR="0064612F">
              <w:rPr>
                <w:sz w:val="20"/>
              </w:rPr>
              <w:t>panelplater på vegger.</w:t>
            </w:r>
            <w:r>
              <w:rPr>
                <w:sz w:val="20"/>
              </w:rPr>
              <w:t xml:space="preserve"> Malt slett himlingsflate.</w:t>
            </w:r>
          </w:p>
          <w:p w14:paraId="6B0AB45F" w14:textId="2598E6CD" w:rsidR="009779DD" w:rsidRPr="0016129A" w:rsidRDefault="009779DD" w:rsidP="009779DD">
            <w:pPr>
              <w:rPr>
                <w:sz w:val="20"/>
              </w:rPr>
            </w:pPr>
            <w:r>
              <w:rPr>
                <w:sz w:val="20"/>
                <w:u w:val="single"/>
              </w:rPr>
              <w:t>Innredning:</w:t>
            </w:r>
            <w:r w:rsidR="005853DD">
              <w:rPr>
                <w:sz w:val="20"/>
              </w:rPr>
              <w:t xml:space="preserve"> Skyvedørsgarderobe.</w:t>
            </w:r>
            <w:r w:rsidR="0064612F">
              <w:rPr>
                <w:sz w:val="20"/>
              </w:rPr>
              <w:t xml:space="preserve"> Garderobeskap.</w:t>
            </w:r>
          </w:p>
          <w:p w14:paraId="7CB33E0C" w14:textId="77777777" w:rsidR="009C727B" w:rsidRPr="0016129A" w:rsidRDefault="009C727B" w:rsidP="009C727B">
            <w:pPr>
              <w:rPr>
                <w:sz w:val="20"/>
              </w:rPr>
            </w:pPr>
          </w:p>
          <w:p w14:paraId="29F51BE7" w14:textId="77777777" w:rsidR="001A6AE4" w:rsidRDefault="001A6AE4" w:rsidP="00F14755">
            <w:pPr>
              <w:rPr>
                <w:b/>
                <w:bCs/>
                <w:sz w:val="20"/>
              </w:rPr>
            </w:pPr>
          </w:p>
          <w:p w14:paraId="6BE54E1B" w14:textId="7DD0A990" w:rsidR="0016129A" w:rsidRPr="0016129A" w:rsidRDefault="0016129A" w:rsidP="00A9516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13097" w14:paraId="57075263" w14:textId="77777777" w:rsidTr="002B4CFE">
        <w:tc>
          <w:tcPr>
            <w:tcW w:w="2088" w:type="dxa"/>
            <w:gridSpan w:val="2"/>
          </w:tcPr>
          <w:p w14:paraId="26EF9528" w14:textId="77777777" w:rsidR="00D13097" w:rsidRDefault="00D13097" w:rsidP="002B4CFE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124" w:type="dxa"/>
          </w:tcPr>
          <w:p w14:paraId="5039DE05" w14:textId="77777777" w:rsidR="00882E98" w:rsidRDefault="00882E98" w:rsidP="00A46646">
            <w:pPr>
              <w:rPr>
                <w:rFonts w:ascii="Comic Sans MS" w:hAnsi="Comic Sans MS"/>
                <w:sz w:val="20"/>
              </w:rPr>
            </w:pPr>
          </w:p>
        </w:tc>
      </w:tr>
      <w:tr w:rsidR="00316886" w14:paraId="6151D88F" w14:textId="77777777" w:rsidTr="00C65B0E">
        <w:tc>
          <w:tcPr>
            <w:tcW w:w="2088" w:type="dxa"/>
            <w:gridSpan w:val="2"/>
          </w:tcPr>
          <w:p w14:paraId="4EF0815F" w14:textId="77777777" w:rsidR="00A95162" w:rsidRDefault="00A95162" w:rsidP="00C65B0E">
            <w:pPr>
              <w:rPr>
                <w:b/>
                <w:sz w:val="20"/>
              </w:rPr>
            </w:pPr>
          </w:p>
          <w:p w14:paraId="7B9FF871" w14:textId="77777777" w:rsidR="00A95162" w:rsidRDefault="00A95162" w:rsidP="00C65B0E">
            <w:pPr>
              <w:rPr>
                <w:b/>
                <w:sz w:val="20"/>
              </w:rPr>
            </w:pPr>
          </w:p>
          <w:p w14:paraId="430B0C93" w14:textId="77777777" w:rsidR="00A95162" w:rsidRDefault="00A95162" w:rsidP="00C65B0E">
            <w:pPr>
              <w:rPr>
                <w:b/>
                <w:sz w:val="20"/>
              </w:rPr>
            </w:pPr>
          </w:p>
          <w:p w14:paraId="19EE311B" w14:textId="6C8E0111" w:rsidR="00316886" w:rsidRDefault="00316886" w:rsidP="00C65B0E">
            <w:pPr>
              <w:rPr>
                <w:b/>
                <w:sz w:val="20"/>
              </w:rPr>
            </w:pPr>
          </w:p>
        </w:tc>
        <w:tc>
          <w:tcPr>
            <w:tcW w:w="7124" w:type="dxa"/>
          </w:tcPr>
          <w:p w14:paraId="61DE9A25" w14:textId="77777777" w:rsidR="00A95162" w:rsidRPr="001A6AE4" w:rsidRDefault="00A95162" w:rsidP="00A95162">
            <w:pPr>
              <w:rPr>
                <w:color w:val="000000"/>
                <w:sz w:val="20"/>
              </w:rPr>
            </w:pPr>
          </w:p>
          <w:p w14:paraId="33CC6644" w14:textId="77777777" w:rsidR="00A95162" w:rsidRPr="001A6AE4" w:rsidRDefault="00A95162" w:rsidP="00A95162">
            <w:pPr>
              <w:rPr>
                <w:color w:val="000000"/>
                <w:sz w:val="20"/>
              </w:rPr>
            </w:pPr>
          </w:p>
          <w:p w14:paraId="437C1CF7" w14:textId="77777777" w:rsidR="00316886" w:rsidRPr="001A6AE4" w:rsidRDefault="00F31751" w:rsidP="00A95162">
            <w:pPr>
              <w:rPr>
                <w:rFonts w:eastAsiaTheme="minorHAnsi"/>
                <w:color w:val="000000"/>
                <w:sz w:val="20"/>
                <w:lang w:eastAsia="en-US"/>
              </w:rPr>
            </w:pPr>
            <w:r w:rsidRPr="001A6AE4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</w:p>
          <w:p w14:paraId="0B6FF68B" w14:textId="17B7E693" w:rsidR="00A95162" w:rsidRPr="001A6AE4" w:rsidRDefault="00A95162" w:rsidP="00A95162">
            <w:pPr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</w:tbl>
    <w:p w14:paraId="1BEDCA48" w14:textId="77777777" w:rsidR="00A07940" w:rsidRDefault="00A07940" w:rsidP="00AA5DEA"/>
    <w:sectPr w:rsidR="00A07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17"/>
    <w:rsid w:val="00007E17"/>
    <w:rsid w:val="000242FA"/>
    <w:rsid w:val="0003480B"/>
    <w:rsid w:val="000446A2"/>
    <w:rsid w:val="00093EC4"/>
    <w:rsid w:val="000967B6"/>
    <w:rsid w:val="000B7BA1"/>
    <w:rsid w:val="000D2CB4"/>
    <w:rsid w:val="000E2BA7"/>
    <w:rsid w:val="000F262F"/>
    <w:rsid w:val="000F58B8"/>
    <w:rsid w:val="00127748"/>
    <w:rsid w:val="00145E17"/>
    <w:rsid w:val="00152E56"/>
    <w:rsid w:val="0016129A"/>
    <w:rsid w:val="0016696E"/>
    <w:rsid w:val="001A6849"/>
    <w:rsid w:val="001A6AE4"/>
    <w:rsid w:val="001C5BD1"/>
    <w:rsid w:val="001D3B7A"/>
    <w:rsid w:val="001E3F6A"/>
    <w:rsid w:val="001F4DAB"/>
    <w:rsid w:val="00223A61"/>
    <w:rsid w:val="002325E3"/>
    <w:rsid w:val="00234E86"/>
    <w:rsid w:val="002515FB"/>
    <w:rsid w:val="00253F33"/>
    <w:rsid w:val="00262F41"/>
    <w:rsid w:val="002852CC"/>
    <w:rsid w:val="00287069"/>
    <w:rsid w:val="002919B3"/>
    <w:rsid w:val="002957B6"/>
    <w:rsid w:val="002B4CFE"/>
    <w:rsid w:val="002D34BC"/>
    <w:rsid w:val="002D6247"/>
    <w:rsid w:val="002E0C06"/>
    <w:rsid w:val="00316886"/>
    <w:rsid w:val="00336266"/>
    <w:rsid w:val="00344FBC"/>
    <w:rsid w:val="00346AB3"/>
    <w:rsid w:val="0035014D"/>
    <w:rsid w:val="0035456D"/>
    <w:rsid w:val="00385565"/>
    <w:rsid w:val="00393965"/>
    <w:rsid w:val="003B3BDF"/>
    <w:rsid w:val="003B689C"/>
    <w:rsid w:val="003C0450"/>
    <w:rsid w:val="003C16CC"/>
    <w:rsid w:val="003C72F0"/>
    <w:rsid w:val="003D4E84"/>
    <w:rsid w:val="003D6342"/>
    <w:rsid w:val="003E388F"/>
    <w:rsid w:val="003F3F7B"/>
    <w:rsid w:val="003F6A50"/>
    <w:rsid w:val="0040132D"/>
    <w:rsid w:val="004137FE"/>
    <w:rsid w:val="004205FA"/>
    <w:rsid w:val="004369CC"/>
    <w:rsid w:val="004379F5"/>
    <w:rsid w:val="00442A13"/>
    <w:rsid w:val="00462331"/>
    <w:rsid w:val="00492782"/>
    <w:rsid w:val="004A1249"/>
    <w:rsid w:val="004A3BE6"/>
    <w:rsid w:val="004B1636"/>
    <w:rsid w:val="004B2F69"/>
    <w:rsid w:val="004B54D3"/>
    <w:rsid w:val="004B78EE"/>
    <w:rsid w:val="004C109E"/>
    <w:rsid w:val="004F232B"/>
    <w:rsid w:val="00506CF0"/>
    <w:rsid w:val="00513253"/>
    <w:rsid w:val="0051386B"/>
    <w:rsid w:val="00521221"/>
    <w:rsid w:val="00532031"/>
    <w:rsid w:val="0053460A"/>
    <w:rsid w:val="005440E2"/>
    <w:rsid w:val="005505DD"/>
    <w:rsid w:val="00566AA0"/>
    <w:rsid w:val="005773C6"/>
    <w:rsid w:val="00583E78"/>
    <w:rsid w:val="005853DD"/>
    <w:rsid w:val="005A0D1B"/>
    <w:rsid w:val="005B492C"/>
    <w:rsid w:val="005C39D8"/>
    <w:rsid w:val="005D1140"/>
    <w:rsid w:val="005D18B7"/>
    <w:rsid w:val="005E1A79"/>
    <w:rsid w:val="005E3CBE"/>
    <w:rsid w:val="005E4B01"/>
    <w:rsid w:val="005E7CF1"/>
    <w:rsid w:val="00604FD9"/>
    <w:rsid w:val="00615A34"/>
    <w:rsid w:val="006333DE"/>
    <w:rsid w:val="0064612F"/>
    <w:rsid w:val="00663951"/>
    <w:rsid w:val="00665AC0"/>
    <w:rsid w:val="00672B5C"/>
    <w:rsid w:val="00682686"/>
    <w:rsid w:val="006B1547"/>
    <w:rsid w:val="006C0014"/>
    <w:rsid w:val="006C1525"/>
    <w:rsid w:val="006F7FD8"/>
    <w:rsid w:val="00700580"/>
    <w:rsid w:val="0073104B"/>
    <w:rsid w:val="0075752F"/>
    <w:rsid w:val="00785CE9"/>
    <w:rsid w:val="007B18D5"/>
    <w:rsid w:val="007C0CED"/>
    <w:rsid w:val="007C423D"/>
    <w:rsid w:val="007C630D"/>
    <w:rsid w:val="007C7C6B"/>
    <w:rsid w:val="007E33FF"/>
    <w:rsid w:val="007E4160"/>
    <w:rsid w:val="007E70B8"/>
    <w:rsid w:val="007F13B3"/>
    <w:rsid w:val="00811777"/>
    <w:rsid w:val="00811DCD"/>
    <w:rsid w:val="00812BA3"/>
    <w:rsid w:val="00814713"/>
    <w:rsid w:val="00826710"/>
    <w:rsid w:val="00842379"/>
    <w:rsid w:val="00860E62"/>
    <w:rsid w:val="00875DD9"/>
    <w:rsid w:val="00877C6B"/>
    <w:rsid w:val="0088037D"/>
    <w:rsid w:val="00882E98"/>
    <w:rsid w:val="008858DC"/>
    <w:rsid w:val="00886AB0"/>
    <w:rsid w:val="00892587"/>
    <w:rsid w:val="00893D8F"/>
    <w:rsid w:val="00897A64"/>
    <w:rsid w:val="008D1A7C"/>
    <w:rsid w:val="008E18AE"/>
    <w:rsid w:val="008E7018"/>
    <w:rsid w:val="008E77C3"/>
    <w:rsid w:val="008F1F61"/>
    <w:rsid w:val="00902B74"/>
    <w:rsid w:val="00903DE2"/>
    <w:rsid w:val="00914E2B"/>
    <w:rsid w:val="009334B9"/>
    <w:rsid w:val="00933CF9"/>
    <w:rsid w:val="00955B17"/>
    <w:rsid w:val="0095619D"/>
    <w:rsid w:val="009664F2"/>
    <w:rsid w:val="009779DD"/>
    <w:rsid w:val="00990EA1"/>
    <w:rsid w:val="009A22BD"/>
    <w:rsid w:val="009B6611"/>
    <w:rsid w:val="009C727B"/>
    <w:rsid w:val="009D69C4"/>
    <w:rsid w:val="00A0787D"/>
    <w:rsid w:val="00A07940"/>
    <w:rsid w:val="00A11873"/>
    <w:rsid w:val="00A164A0"/>
    <w:rsid w:val="00A21AAD"/>
    <w:rsid w:val="00A25BFC"/>
    <w:rsid w:val="00A27A46"/>
    <w:rsid w:val="00A43642"/>
    <w:rsid w:val="00A46646"/>
    <w:rsid w:val="00A5688F"/>
    <w:rsid w:val="00A657B4"/>
    <w:rsid w:val="00A72E30"/>
    <w:rsid w:val="00A910FA"/>
    <w:rsid w:val="00A95162"/>
    <w:rsid w:val="00AA0337"/>
    <w:rsid w:val="00AA5DEA"/>
    <w:rsid w:val="00AB020A"/>
    <w:rsid w:val="00AB4E1F"/>
    <w:rsid w:val="00AC696A"/>
    <w:rsid w:val="00AD07FF"/>
    <w:rsid w:val="00AD4156"/>
    <w:rsid w:val="00AD58B5"/>
    <w:rsid w:val="00AE7660"/>
    <w:rsid w:val="00B07FF2"/>
    <w:rsid w:val="00B10D3E"/>
    <w:rsid w:val="00B31708"/>
    <w:rsid w:val="00B333A6"/>
    <w:rsid w:val="00B422F9"/>
    <w:rsid w:val="00B541EB"/>
    <w:rsid w:val="00B60D94"/>
    <w:rsid w:val="00B66A80"/>
    <w:rsid w:val="00B76325"/>
    <w:rsid w:val="00B97B99"/>
    <w:rsid w:val="00BA0775"/>
    <w:rsid w:val="00BD484F"/>
    <w:rsid w:val="00BF08B7"/>
    <w:rsid w:val="00C04FD8"/>
    <w:rsid w:val="00C1159D"/>
    <w:rsid w:val="00C31B85"/>
    <w:rsid w:val="00C32225"/>
    <w:rsid w:val="00C37BCC"/>
    <w:rsid w:val="00C65B0E"/>
    <w:rsid w:val="00C86138"/>
    <w:rsid w:val="00CA0910"/>
    <w:rsid w:val="00CC5345"/>
    <w:rsid w:val="00CE51A6"/>
    <w:rsid w:val="00CE7710"/>
    <w:rsid w:val="00CF2857"/>
    <w:rsid w:val="00D07235"/>
    <w:rsid w:val="00D13097"/>
    <w:rsid w:val="00D139D6"/>
    <w:rsid w:val="00D17609"/>
    <w:rsid w:val="00D2222C"/>
    <w:rsid w:val="00D41765"/>
    <w:rsid w:val="00D439C6"/>
    <w:rsid w:val="00D43CF2"/>
    <w:rsid w:val="00D574B3"/>
    <w:rsid w:val="00D62CA4"/>
    <w:rsid w:val="00D67C31"/>
    <w:rsid w:val="00D76C27"/>
    <w:rsid w:val="00D95B01"/>
    <w:rsid w:val="00DA4BCD"/>
    <w:rsid w:val="00DB3286"/>
    <w:rsid w:val="00DB6B25"/>
    <w:rsid w:val="00DC0879"/>
    <w:rsid w:val="00DD43DE"/>
    <w:rsid w:val="00DE3EA5"/>
    <w:rsid w:val="00E06E49"/>
    <w:rsid w:val="00E45C82"/>
    <w:rsid w:val="00E54EC6"/>
    <w:rsid w:val="00E56196"/>
    <w:rsid w:val="00E57F97"/>
    <w:rsid w:val="00E61645"/>
    <w:rsid w:val="00E6591D"/>
    <w:rsid w:val="00E65EB8"/>
    <w:rsid w:val="00EC62A5"/>
    <w:rsid w:val="00EE364A"/>
    <w:rsid w:val="00EE6672"/>
    <w:rsid w:val="00F14755"/>
    <w:rsid w:val="00F152A3"/>
    <w:rsid w:val="00F23A01"/>
    <w:rsid w:val="00F31751"/>
    <w:rsid w:val="00F56E13"/>
    <w:rsid w:val="00F57FC7"/>
    <w:rsid w:val="00F65671"/>
    <w:rsid w:val="00F864AA"/>
    <w:rsid w:val="00F91D37"/>
    <w:rsid w:val="00F9267C"/>
    <w:rsid w:val="00F92A32"/>
    <w:rsid w:val="00FB529F"/>
    <w:rsid w:val="00FC124D"/>
    <w:rsid w:val="00FD0AE5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1A6EE"/>
  <w15:docId w15:val="{27F23858-82E5-F343-BCB1-AA576E85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130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rikmellevold/Documents/Maler%20standardbeskrivelse/Standardbeskrivelse%20-%20Johan%20Cappelen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Standardbeskrivelse - Johan Cappelens.dotx</Template>
  <TotalTime>113</TotalTime>
  <Pages>2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BBL Datakompetanse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Mellevold</dc:creator>
  <cp:lastModifiedBy>Ole-Einar Fjeldheim</cp:lastModifiedBy>
  <cp:revision>102</cp:revision>
  <cp:lastPrinted>2018-02-22T14:54:00Z</cp:lastPrinted>
  <dcterms:created xsi:type="dcterms:W3CDTF">2025-01-14T13:04:00Z</dcterms:created>
  <dcterms:modified xsi:type="dcterms:W3CDTF">2026-04-10T13:25:00Z</dcterms:modified>
</cp:coreProperties>
</file>